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65"/>
        <w:gridCol w:w="1404"/>
        <w:gridCol w:w="284"/>
        <w:gridCol w:w="283"/>
        <w:gridCol w:w="425"/>
        <w:gridCol w:w="142"/>
        <w:gridCol w:w="28"/>
        <w:gridCol w:w="398"/>
        <w:gridCol w:w="141"/>
        <w:gridCol w:w="1222"/>
        <w:gridCol w:w="338"/>
        <w:gridCol w:w="212"/>
        <w:gridCol w:w="355"/>
        <w:gridCol w:w="2126"/>
      </w:tblGrid>
      <w:tr w:rsidR="001673FF" w14:paraId="4722F4F5" w14:textId="77777777">
        <w:trPr>
          <w:cantSplit/>
          <w:trHeight w:val="964"/>
        </w:trPr>
        <w:tc>
          <w:tcPr>
            <w:tcW w:w="4253" w:type="dxa"/>
            <w:gridSpan w:val="3"/>
            <w:tcBorders>
              <w:bottom w:val="single" w:sz="6" w:space="0" w:color="auto"/>
            </w:tcBorders>
          </w:tcPr>
          <w:p w14:paraId="74A00551" w14:textId="77777777" w:rsidR="001673FF" w:rsidRDefault="001673FF">
            <w:pPr>
              <w:pStyle w:val="Ohjeteksit"/>
              <w:rPr>
                <w:color w:val="FF0000"/>
                <w:lang w:val="fi-FI"/>
              </w:rPr>
            </w:pPr>
          </w:p>
        </w:tc>
        <w:tc>
          <w:tcPr>
            <w:tcW w:w="5670" w:type="dxa"/>
            <w:gridSpan w:val="11"/>
            <w:tcBorders>
              <w:bottom w:val="single" w:sz="6" w:space="0" w:color="auto"/>
            </w:tcBorders>
          </w:tcPr>
          <w:p w14:paraId="39F8F96D" w14:textId="77777777" w:rsidR="006721AF" w:rsidRDefault="001673FF">
            <w:pPr>
              <w:pStyle w:val="Ohjeteksit"/>
              <w:rPr>
                <w:b/>
                <w:color w:val="000000"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 xml:space="preserve">SATAMAN ILMOITTAMINEN YMPÄRISTÖN-SUOJELUN TIETOJÄRJESTELMÄÄN </w:t>
            </w:r>
            <w:r>
              <w:rPr>
                <w:b/>
                <w:color w:val="000000"/>
                <w:sz w:val="24"/>
                <w:lang w:val="fi-FI"/>
              </w:rPr>
              <w:t>JA</w:t>
            </w:r>
            <w:r w:rsidR="006721AF">
              <w:rPr>
                <w:b/>
                <w:color w:val="000000"/>
                <w:sz w:val="24"/>
                <w:lang w:val="fi-FI"/>
              </w:rPr>
              <w:t xml:space="preserve"> </w:t>
            </w:r>
          </w:p>
          <w:p w14:paraId="1F858DF6" w14:textId="77777777" w:rsidR="001673FF" w:rsidRDefault="001673FF">
            <w:pPr>
              <w:pStyle w:val="Ohjeteksit"/>
              <w:rPr>
                <w:b/>
                <w:color w:val="000000"/>
                <w:sz w:val="24"/>
                <w:lang w:val="fi-FI"/>
              </w:rPr>
            </w:pPr>
            <w:r>
              <w:rPr>
                <w:b/>
                <w:color w:val="000000"/>
                <w:sz w:val="24"/>
                <w:lang w:val="fi-FI"/>
              </w:rPr>
              <w:t>SATAMAN JÄTEHUOLTOSUUNNITELMA</w:t>
            </w:r>
          </w:p>
          <w:p w14:paraId="61A3D528" w14:textId="77777777" w:rsidR="001673FF" w:rsidRDefault="001673FF">
            <w:pPr>
              <w:pStyle w:val="Ohjeteksit"/>
              <w:rPr>
                <w:bCs/>
                <w:color w:val="000000"/>
                <w:sz w:val="24"/>
                <w:lang w:val="fi-FI"/>
              </w:rPr>
            </w:pPr>
          </w:p>
          <w:p w14:paraId="6535419C" w14:textId="77777777" w:rsidR="001673FF" w:rsidRDefault="001673FF">
            <w:pPr>
              <w:pStyle w:val="Ohjeteksit"/>
              <w:rPr>
                <w:lang w:val="fi-FI"/>
              </w:rPr>
            </w:pPr>
          </w:p>
        </w:tc>
      </w:tr>
      <w:tr w:rsidR="001673FF" w14:paraId="40F29C5C" w14:textId="77777777">
        <w:trPr>
          <w:cantSplit/>
          <w:trHeight w:val="861"/>
        </w:trPr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31C3B70" w14:textId="77777777" w:rsidR="001673FF" w:rsidRDefault="001673FF">
            <w:pPr>
              <w:pStyle w:val="Ohjetekstipieni"/>
            </w:pPr>
            <w:r>
              <w:t>(Viranomainen täyttää)</w:t>
            </w:r>
          </w:p>
          <w:p w14:paraId="0D2108C3" w14:textId="77777777" w:rsidR="001673FF" w:rsidRDefault="001673FF">
            <w:pPr>
              <w:pStyle w:val="Ohjetekstipieni"/>
            </w:pPr>
            <w:r>
              <w:t>Diaarimerkintä</w:t>
            </w:r>
          </w:p>
          <w:p w14:paraId="4759E8D9" w14:textId="77777777" w:rsidR="001673FF" w:rsidRDefault="001673FF">
            <w:pPr>
              <w:pStyle w:val="Ohjetekstipieni"/>
            </w:pPr>
          </w:p>
        </w:tc>
        <w:tc>
          <w:tcPr>
            <w:tcW w:w="5670" w:type="dxa"/>
            <w:gridSpan w:val="11"/>
            <w:tcBorders>
              <w:top w:val="single" w:sz="6" w:space="0" w:color="auto"/>
              <w:right w:val="single" w:sz="6" w:space="0" w:color="auto"/>
            </w:tcBorders>
          </w:tcPr>
          <w:p w14:paraId="5F4695A9" w14:textId="77777777" w:rsidR="001673FF" w:rsidRDefault="001673FF">
            <w:pPr>
              <w:pStyle w:val="Ohjetekstipieni"/>
            </w:pPr>
            <w:r>
              <w:t>Viranomaisen yhteystiedot</w:t>
            </w:r>
          </w:p>
          <w:p w14:paraId="31E86384" w14:textId="77777777" w:rsidR="001673FF" w:rsidRDefault="001673FF">
            <w:pPr>
              <w:pStyle w:val="Ohjetekstipieni"/>
            </w:pPr>
          </w:p>
          <w:p w14:paraId="3B3E80BE" w14:textId="77777777" w:rsidR="001673FF" w:rsidRDefault="001673FF">
            <w:pPr>
              <w:pStyle w:val="Ohjetekstipieni"/>
            </w:pPr>
          </w:p>
          <w:p w14:paraId="67DDBEEE" w14:textId="77777777" w:rsidR="001673FF" w:rsidRDefault="001673FF">
            <w:pPr>
              <w:pStyle w:val="Ohjetekstipieni"/>
            </w:pPr>
          </w:p>
        </w:tc>
      </w:tr>
      <w:tr w:rsidR="001673FF" w14:paraId="511186BE" w14:textId="77777777">
        <w:trPr>
          <w:cantSplit/>
        </w:trPr>
        <w:tc>
          <w:tcPr>
            <w:tcW w:w="425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6653E7A" w14:textId="77777777" w:rsidR="001673FF" w:rsidRDefault="001673FF">
            <w:pPr>
              <w:pStyle w:val="Ohjetekstipieni"/>
            </w:pPr>
            <w:r>
              <w:t>Ilmoitus on tullut vireille</w:t>
            </w:r>
          </w:p>
        </w:tc>
        <w:tc>
          <w:tcPr>
            <w:tcW w:w="5670" w:type="dxa"/>
            <w:gridSpan w:val="11"/>
            <w:tcBorders>
              <w:bottom w:val="single" w:sz="6" w:space="0" w:color="auto"/>
              <w:right w:val="single" w:sz="6" w:space="0" w:color="auto"/>
            </w:tcBorders>
          </w:tcPr>
          <w:p w14:paraId="651AABFB" w14:textId="77777777" w:rsidR="001673FF" w:rsidRDefault="001673FF">
            <w:pPr>
              <w:pStyle w:val="Ohjetekstipieni"/>
            </w:pPr>
            <w:r>
              <w:t xml:space="preserve">Merkitty ympäristönsuojelun tietojärjestelmään </w:t>
            </w:r>
          </w:p>
          <w:p w14:paraId="4B4497F8" w14:textId="77777777" w:rsidR="001673FF" w:rsidRDefault="001673FF">
            <w:pPr>
              <w:pStyle w:val="Ohjetekstipieni"/>
            </w:pPr>
          </w:p>
          <w:p w14:paraId="2186F27E" w14:textId="77777777" w:rsidR="001673FF" w:rsidRDefault="001673FF">
            <w:pPr>
              <w:pStyle w:val="Ohjetekstipieni"/>
            </w:pPr>
          </w:p>
        </w:tc>
      </w:tr>
      <w:tr w:rsidR="001673FF" w14:paraId="78A412D8" w14:textId="77777777">
        <w:trPr>
          <w:cantSplit/>
          <w:trHeight w:val="561"/>
        </w:trPr>
        <w:tc>
          <w:tcPr>
            <w:tcW w:w="9923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286AFEFE" w14:textId="77777777" w:rsidR="001673FF" w:rsidRDefault="001673FF">
            <w:pPr>
              <w:pStyle w:val="Ohjetekstipieni"/>
            </w:pPr>
          </w:p>
          <w:p w14:paraId="2BC51331" w14:textId="77777777" w:rsidR="001673FF" w:rsidRDefault="001673FF">
            <w:pPr>
              <w:pStyle w:val="Ohjetekstipieni"/>
            </w:pPr>
          </w:p>
          <w:p w14:paraId="427E0C21" w14:textId="77777777" w:rsidR="001673FF" w:rsidRDefault="001673FF" w:rsidP="00564A03">
            <w:pPr>
              <w:pStyle w:val="Ohjetekstipieni"/>
              <w:tabs>
                <w:tab w:val="left" w:pos="284"/>
              </w:tabs>
            </w:pPr>
            <w:r>
              <w:rPr>
                <w:b/>
              </w:rPr>
              <w:t>A</w:t>
            </w:r>
            <w:r w:rsidR="00564A03">
              <w:rPr>
                <w:b/>
              </w:rPr>
              <w:t>.</w:t>
            </w:r>
            <w:r>
              <w:rPr>
                <w:b/>
              </w:rPr>
              <w:t xml:space="preserve"> SATAMAN TOIMINTAA VALVOVA VIRANOMAINEN</w:t>
            </w:r>
            <w:r>
              <w:t xml:space="preserve"> </w:t>
            </w:r>
          </w:p>
        </w:tc>
      </w:tr>
      <w:tr w:rsidR="001673FF" w14:paraId="5771B69D" w14:textId="77777777">
        <w:trPr>
          <w:cantSplit/>
          <w:trHeight w:val="361"/>
        </w:trPr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E5E6" w14:textId="77777777" w:rsidR="001673FF" w:rsidRDefault="001673FF">
            <w:pPr>
              <w:pStyle w:val="Tyttteksti2"/>
              <w:rPr>
                <w:rFonts w:ascii="Arial" w:hAnsi="Arial" w:cs="Arial"/>
                <w:sz w:val="16"/>
              </w:rPr>
            </w:pPr>
            <w:bookmarkStart w:id="0" w:name="Text177"/>
            <w:r>
              <w:rPr>
                <w:rFonts w:ascii="Arial" w:hAnsi="Arial" w:cs="Arial"/>
                <w:sz w:val="16"/>
              </w:rPr>
              <w:t>Kunta</w:t>
            </w:r>
          </w:p>
          <w:p w14:paraId="7E478516" w14:textId="77777777" w:rsidR="001673FF" w:rsidRPr="00FF58E6" w:rsidRDefault="001673FF">
            <w:pPr>
              <w:pStyle w:val="Tyttteksti2"/>
              <w:rPr>
                <w:rFonts w:ascii="Arial" w:hAnsi="Arial" w:cs="Arial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bookmarkEnd w:id="0"/>
        <w:tc>
          <w:tcPr>
            <w:tcW w:w="53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A9B6" w14:textId="77777777" w:rsidR="001673FF" w:rsidRDefault="000E7711">
            <w:pPr>
              <w:pStyle w:val="Tyttteksti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="009C0A73">
              <w:rPr>
                <w:rFonts w:ascii="Arial" w:hAnsi="Arial" w:cs="Arial"/>
                <w:sz w:val="16"/>
              </w:rPr>
              <w:t xml:space="preserve">linkeino-, liikenne- ja </w:t>
            </w:r>
            <w:r w:rsidR="001673FF">
              <w:rPr>
                <w:rFonts w:ascii="Arial" w:hAnsi="Arial" w:cs="Arial"/>
                <w:sz w:val="16"/>
              </w:rPr>
              <w:t>ympäristökeskus</w:t>
            </w:r>
          </w:p>
          <w:p w14:paraId="0B806364" w14:textId="77777777" w:rsidR="001673FF" w:rsidRPr="00FF58E6" w:rsidRDefault="001673FF">
            <w:pPr>
              <w:pStyle w:val="Tyttteksti2"/>
              <w:rPr>
                <w:rFonts w:ascii="Arial" w:hAnsi="Arial" w:cs="Arial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1668869" w14:textId="77777777">
        <w:trPr>
          <w:cantSplit/>
          <w:trHeight w:val="139"/>
        </w:trPr>
        <w:tc>
          <w:tcPr>
            <w:tcW w:w="9923" w:type="dxa"/>
            <w:gridSpan w:val="14"/>
            <w:tcBorders>
              <w:bottom w:val="single" w:sz="6" w:space="0" w:color="auto"/>
            </w:tcBorders>
          </w:tcPr>
          <w:p w14:paraId="40778338" w14:textId="77777777" w:rsidR="001673FF" w:rsidRDefault="001673FF">
            <w:pPr>
              <w:pStyle w:val="Ohjetekstipieni"/>
              <w:rPr>
                <w:b/>
                <w:bCs/>
              </w:rPr>
            </w:pPr>
          </w:p>
          <w:p w14:paraId="43F1E18C" w14:textId="77777777" w:rsidR="001673FF" w:rsidRDefault="001673FF" w:rsidP="009C0A7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564A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YMPÄRISTÖNSUOJELUN TIETOJÄRJESTELMÄÄN MERKITTÄVÄKSI ESITETTÄVÄ TOIMINTA</w:t>
            </w:r>
          </w:p>
        </w:tc>
      </w:tr>
      <w:tr w:rsidR="001673FF" w14:paraId="5571E352" w14:textId="77777777">
        <w:trPr>
          <w:cantSplit/>
          <w:trHeight w:val="13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E1BC" w14:textId="77777777" w:rsidR="001673FF" w:rsidRDefault="001673FF" w:rsidP="00240FAB">
            <w:pPr>
              <w:pStyle w:val="Ohjetekstipieni"/>
              <w:rPr>
                <w:b/>
                <w:bCs/>
              </w:rPr>
            </w:pPr>
            <w:r>
              <w:t xml:space="preserve">Kyseessä on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uusi toiminta</w:t>
            </w:r>
          </w:p>
        </w:tc>
        <w:tc>
          <w:tcPr>
            <w:tcW w:w="2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CEFA" w14:textId="77777777" w:rsidR="001673FF" w:rsidRDefault="001673FF" w:rsidP="001673FF">
            <w:pPr>
              <w:pStyle w:val="Ohjetekstipieni"/>
              <w:rPr>
                <w:b/>
                <w:bCs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olemassa oleva toiminta</w:t>
            </w:r>
          </w:p>
        </w:tc>
        <w:tc>
          <w:tcPr>
            <w:tcW w:w="2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12F4" w14:textId="77777777" w:rsidR="001673FF" w:rsidRDefault="001673FF" w:rsidP="001673FF">
            <w:pPr>
              <w:pStyle w:val="Ohjetekstipieni"/>
              <w:rPr>
                <w:b/>
                <w:bCs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toiminnan muutos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F514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 xml:space="preserve">muu ilmoitus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11B71F12" w14:textId="77777777">
        <w:trPr>
          <w:cantSplit/>
          <w:trHeight w:val="139"/>
        </w:trPr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9F94" w14:textId="77777777" w:rsidR="001673FF" w:rsidRDefault="003336EB" w:rsidP="00564A03">
            <w:pPr>
              <w:pStyle w:val="Ohjetekstipieni"/>
              <w:rPr>
                <w:b/>
                <w:bCs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E7711">
              <w:t xml:space="preserve"> I</w:t>
            </w:r>
            <w:r w:rsidR="001673FF">
              <w:t xml:space="preserve">lmoitus koskee useampaa kuin yhtä satamaa, lkm </w:t>
            </w:r>
            <w:r w:rsidR="001673FF" w:rsidRPr="003336EB">
              <w:rPr>
                <w:rFonts w:ascii="Times New Roman" w:hAns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673FF" w:rsidRPr="003336E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1673FF" w:rsidRPr="003336EB">
              <w:rPr>
                <w:rFonts w:ascii="Times New Roman" w:hAnsi="Times New Roman"/>
                <w:sz w:val="20"/>
              </w:rPr>
            </w:r>
            <w:r w:rsidR="001673FF" w:rsidRPr="003336EB">
              <w:rPr>
                <w:rFonts w:ascii="Times New Roman" w:hAnsi="Times New Roman"/>
                <w:sz w:val="20"/>
              </w:rPr>
              <w:fldChar w:fldCharType="separate"/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9BA0" w14:textId="77777777" w:rsidR="001673FF" w:rsidRDefault="000E7711" w:rsidP="00564A03">
            <w:pPr>
              <w:pStyle w:val="Ohjetekstipieni"/>
              <w:rPr>
                <w:b/>
                <w:bCs/>
              </w:rPr>
            </w:pPr>
            <w:r>
              <w:t>S</w:t>
            </w:r>
            <w:r w:rsidR="001673FF">
              <w:t>atamien yksilöintitiedot</w:t>
            </w:r>
            <w:r w:rsidR="00564A03">
              <w:t>,</w:t>
            </w:r>
            <w:r w:rsidR="001673FF">
              <w:t xml:space="preserve"> liite nro </w:t>
            </w:r>
            <w:r w:rsidR="001673FF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="001673F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1673FF">
              <w:rPr>
                <w:rFonts w:ascii="Times New Roman" w:hAnsi="Times New Roman"/>
                <w:sz w:val="20"/>
                <w:lang w:val="en-US"/>
              </w:rPr>
            </w:r>
            <w:r w:rsidR="001673FF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7C2697E1" w14:textId="77777777">
        <w:trPr>
          <w:cantSplit/>
          <w:trHeight w:val="139"/>
        </w:trPr>
        <w:tc>
          <w:tcPr>
            <w:tcW w:w="9923" w:type="dxa"/>
            <w:gridSpan w:val="14"/>
            <w:tcBorders>
              <w:bottom w:val="single" w:sz="6" w:space="0" w:color="auto"/>
            </w:tcBorders>
          </w:tcPr>
          <w:p w14:paraId="392FB621" w14:textId="77777777" w:rsidR="001673FF" w:rsidRDefault="001673FF">
            <w:pPr>
              <w:pStyle w:val="Ohjetekstipieni"/>
              <w:rPr>
                <w:b/>
                <w:bCs/>
              </w:rPr>
            </w:pPr>
          </w:p>
          <w:p w14:paraId="766AD97D" w14:textId="77777777" w:rsidR="001673FF" w:rsidRDefault="001673FF" w:rsidP="00564A0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564A0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SATAMAN PITÄJÄN/HALTIJAN YHTEYSTIEDOT</w:t>
            </w:r>
          </w:p>
        </w:tc>
      </w:tr>
      <w:tr w:rsidR="001673FF" w14:paraId="274B365F" w14:textId="77777777">
        <w:trPr>
          <w:cantSplit/>
          <w:trHeight w:val="473"/>
        </w:trPr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7C29" w14:textId="77777777" w:rsidR="001673FF" w:rsidRDefault="001673FF">
            <w:pPr>
              <w:pStyle w:val="Ohjetekstipieni"/>
            </w:pPr>
            <w:r>
              <w:t>Nimi tai toiminimi</w:t>
            </w:r>
          </w:p>
          <w:p w14:paraId="07B1209E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FA48" w14:textId="77777777" w:rsidR="001673FF" w:rsidRDefault="001673FF">
            <w:pPr>
              <w:pStyle w:val="Ohjetekstipieni"/>
            </w:pPr>
            <w:r>
              <w:t>Yritys- ja yhteisötunnus</w:t>
            </w:r>
          </w:p>
          <w:p w14:paraId="0B5A6E6E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9D2EE8C" w14:textId="77777777">
        <w:trPr>
          <w:trHeight w:val="409"/>
        </w:trPr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AE23" w14:textId="77777777" w:rsidR="001673FF" w:rsidRDefault="001673FF">
            <w:pPr>
              <w:pStyle w:val="Ohjetekstipieni"/>
            </w:pPr>
            <w:r>
              <w:t>Postiosoite</w:t>
            </w:r>
          </w:p>
          <w:bookmarkStart w:id="1" w:name="Text168"/>
          <w:p w14:paraId="23321D1A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1"/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449D" w14:textId="77777777" w:rsidR="001673FF" w:rsidRDefault="001673FF">
            <w:pPr>
              <w:pStyle w:val="Ohjetekstipieni"/>
            </w:pPr>
            <w:bookmarkStart w:id="2" w:name="Text148"/>
            <w:r>
              <w:t>Postinumero ja -toimipaikka</w:t>
            </w:r>
          </w:p>
          <w:p w14:paraId="30BC1088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2"/>
          </w:p>
        </w:tc>
      </w:tr>
      <w:tr w:rsidR="001673FF" w14:paraId="21D6AE53" w14:textId="77777777">
        <w:trPr>
          <w:trHeight w:val="417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5317" w14:textId="77777777" w:rsidR="001673FF" w:rsidRDefault="001673FF">
            <w:pPr>
              <w:pStyle w:val="Ohjetekstipieni"/>
            </w:pPr>
            <w:r>
              <w:t>Yhteyshenkilön nimi ja yhteystiedot (osoite, puhelin, sähköposti)</w:t>
            </w:r>
          </w:p>
          <w:bookmarkStart w:id="3" w:name="Text150"/>
          <w:p w14:paraId="2F7E7837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3"/>
          </w:p>
        </w:tc>
      </w:tr>
      <w:tr w:rsidR="006B4B6B" w14:paraId="38DA76A6" w14:textId="77777777" w:rsidTr="003A7FD8">
        <w:trPr>
          <w:trHeight w:val="417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5F8C" w14:textId="77777777" w:rsidR="006B4B6B" w:rsidRDefault="006B4B6B" w:rsidP="003A7FD8">
            <w:pPr>
              <w:pStyle w:val="Ohjetekstipieni"/>
            </w:pPr>
            <w:r>
              <w:t>Laskutusosoite (postiosoite tai verkkolaskuosoite)</w:t>
            </w:r>
          </w:p>
          <w:p w14:paraId="11605CF2" w14:textId="77777777" w:rsidR="006B4B6B" w:rsidRPr="00FF58E6" w:rsidRDefault="006B4B6B" w:rsidP="003A7FD8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B1FD0A9" w14:textId="77777777">
        <w:trPr>
          <w:cantSplit/>
          <w:trHeight w:val="397"/>
        </w:trPr>
        <w:tc>
          <w:tcPr>
            <w:tcW w:w="9923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300683C4" w14:textId="77777777" w:rsidR="001673FF" w:rsidRDefault="001673FF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04F9B84B" w14:textId="77777777" w:rsidR="001673FF" w:rsidRDefault="001673FF" w:rsidP="00564A03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D</w:t>
            </w:r>
            <w:r w:rsidR="00564A03">
              <w:rPr>
                <w:b/>
              </w:rPr>
              <w:t>.</w:t>
            </w:r>
            <w:r>
              <w:rPr>
                <w:b/>
              </w:rPr>
              <w:t xml:space="preserve"> SATAMAN NIMI, SIJAINTI JA TOIMINTA-AIKA </w:t>
            </w:r>
          </w:p>
        </w:tc>
      </w:tr>
      <w:tr w:rsidR="001673FF" w14:paraId="0CB0E4B6" w14:textId="77777777">
        <w:trPr>
          <w:cantSplit/>
          <w:trHeight w:val="443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E52C" w14:textId="77777777" w:rsidR="001673FF" w:rsidRDefault="001673FF">
            <w:pPr>
              <w:pStyle w:val="Ohjetekstipieni"/>
            </w:pPr>
            <w:r>
              <w:t>Sataman nimi</w:t>
            </w:r>
          </w:p>
          <w:bookmarkStart w:id="4" w:name="Text11"/>
          <w:p w14:paraId="0128938B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4"/>
          </w:p>
        </w:tc>
      </w:tr>
      <w:tr w:rsidR="001673FF" w14:paraId="1CF37E10" w14:textId="77777777">
        <w:trPr>
          <w:cantSplit/>
          <w:trHeight w:val="394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C9D8" w14:textId="77777777" w:rsidR="001673FF" w:rsidRDefault="001673FF">
            <w:pPr>
              <w:pStyle w:val="Ohjetekstipieni"/>
            </w:pPr>
            <w:r>
              <w:t>Käyntiosoite</w:t>
            </w:r>
          </w:p>
          <w:p w14:paraId="124663DD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BEDF" w14:textId="77777777" w:rsidR="001673FF" w:rsidRDefault="001673FF">
            <w:pPr>
              <w:pStyle w:val="Ohjetekstipieni"/>
            </w:pPr>
            <w:r>
              <w:t xml:space="preserve">Postinumero ja </w:t>
            </w:r>
            <w:r w:rsidR="009C0A73">
              <w:t>-</w:t>
            </w:r>
            <w:r>
              <w:t>toimipaikka</w:t>
            </w:r>
          </w:p>
          <w:p w14:paraId="73B44394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8B69" w14:textId="77777777" w:rsidR="001673FF" w:rsidRDefault="001673FF">
            <w:pPr>
              <w:pStyle w:val="Ohjetekstipieni"/>
            </w:pPr>
            <w:r>
              <w:t>Kunta</w:t>
            </w:r>
          </w:p>
          <w:p w14:paraId="1B9E24B9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bookmarkStart w:id="5" w:name="Check97"/>
      <w:tr w:rsidR="001673FF" w14:paraId="30EBAF4D" w14:textId="77777777">
        <w:trPr>
          <w:cantSplit/>
          <w:trHeight w:val="601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7EFC6" w14:textId="77777777" w:rsidR="001673FF" w:rsidRDefault="001673FF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bookmarkEnd w:id="5"/>
            <w:r>
              <w:rPr>
                <w:lang w:val="fi-FI"/>
              </w:rPr>
              <w:t xml:space="preserve"> </w:t>
            </w:r>
            <w:r>
              <w:rPr>
                <w:rFonts w:ascii="Arial" w:hAnsi="Arial" w:cs="Arial"/>
                <w:sz w:val="16"/>
                <w:lang w:val="fi-FI"/>
              </w:rPr>
              <w:t>Sijainti on esitetty asemapiirroksessa</w:t>
            </w:r>
          </w:p>
          <w:p w14:paraId="30F64F1B" w14:textId="77777777" w:rsidR="001673FF" w:rsidRDefault="001673FF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 xml:space="preserve">      </w:t>
            </w:r>
            <w:r>
              <w:rPr>
                <w:rFonts w:ascii="Arial" w:hAnsi="Arial" w:cs="Arial"/>
                <w:sz w:val="16"/>
                <w:lang w:val="fi-FI"/>
              </w:rPr>
              <w:t>ja/tai peruskartalla liitteessä nro</w:t>
            </w:r>
            <w:r>
              <w:rPr>
                <w:lang w:val="fi-FI"/>
              </w:rP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57FEB" w14:textId="77777777" w:rsidR="001673FF" w:rsidRDefault="001673FF">
            <w:pPr>
              <w:pStyle w:val="Tyttteksti2"/>
            </w:pPr>
            <w:r>
              <w:rPr>
                <w:rFonts w:ascii="Arial" w:hAnsi="Arial"/>
                <w:sz w:val="16"/>
              </w:rPr>
              <w:t>Koordinaatit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54A8" w14:textId="77777777" w:rsidR="001673FF" w:rsidRDefault="001673FF">
            <w:pPr>
              <w:pStyle w:val="Tyttteksti2"/>
            </w:pPr>
            <w:r>
              <w:rPr>
                <w:rFonts w:ascii="Arial" w:hAnsi="Arial"/>
                <w:sz w:val="16"/>
              </w:rPr>
              <w:t>pohj: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1754A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6" w:name="Teksti75"/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6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83EE" w14:textId="77777777" w:rsidR="001673FF" w:rsidRDefault="001673FF">
            <w:pPr>
              <w:pStyle w:val="Ohjetekstipieni"/>
              <w:rPr>
                <w:sz w:val="24"/>
                <w:lang w:val="en-US"/>
              </w:rPr>
            </w:pPr>
            <w:r>
              <w:t>itä: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1899" w14:textId="77777777" w:rsidR="001673FF" w:rsidRPr="00FF58E6" w:rsidRDefault="001673FF">
            <w:pPr>
              <w:pStyle w:val="Tyttteksti2"/>
              <w:rPr>
                <w:rFonts w:ascii="Arial" w:hAnsi="Arial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7" w:name="Teksti74"/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7"/>
          </w:p>
        </w:tc>
      </w:tr>
      <w:tr w:rsidR="001673FF" w14:paraId="74601E0E" w14:textId="77777777">
        <w:trPr>
          <w:cantSplit/>
          <w:trHeight w:val="578"/>
        </w:trPr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F16A" w14:textId="77777777" w:rsidR="001673FF" w:rsidRDefault="001673FF" w:rsidP="00402117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Kiinteistörekisteritunnukset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48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648D" w14:textId="77777777" w:rsidR="001673FF" w:rsidRDefault="001673FF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Sataman ja sen jätehuollon vuosittainen toiminta-aika</w:t>
            </w:r>
            <w:r>
              <w:t xml:space="preserve">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570E624D" w14:textId="77777777">
        <w:trPr>
          <w:cantSplit/>
          <w:trHeight w:val="231"/>
        </w:trPr>
        <w:tc>
          <w:tcPr>
            <w:tcW w:w="9923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266DFF11" w14:textId="77777777" w:rsidR="001673FF" w:rsidRDefault="001673FF">
            <w:pPr>
              <w:pStyle w:val="Ohjetekstipieni"/>
            </w:pPr>
          </w:p>
          <w:p w14:paraId="64DEEBF1" w14:textId="77777777" w:rsidR="001673FF" w:rsidRDefault="001673FF" w:rsidP="00564A0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564A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SATAMAN PÄÄASIALLINEN KÄYTTÖTARKOITUS JA KOKO</w:t>
            </w:r>
          </w:p>
        </w:tc>
      </w:tr>
      <w:tr w:rsidR="001673FF" w14:paraId="7BB09D0F" w14:textId="77777777">
        <w:trPr>
          <w:cantSplit/>
          <w:trHeight w:val="40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E1770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Käyttötarkoitus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5FA02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Aluspaikkoja </w:t>
            </w:r>
          </w:p>
          <w:p w14:paraId="2DC4DBCB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kpl</w:t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0D602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Aluskäyntejä </w:t>
            </w:r>
          </w:p>
          <w:p w14:paraId="108EEDB6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kpl / vuosi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210A5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Alusten koko (m tai t)</w:t>
            </w:r>
          </w:p>
          <w:p w14:paraId="3F856641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pienin koko – suurin koko</w:t>
            </w:r>
          </w:p>
        </w:tc>
      </w:tr>
      <w:tr w:rsidR="001673FF" w14:paraId="5C19AC47" w14:textId="77777777" w:rsidTr="006B4B6B">
        <w:trPr>
          <w:cantSplit/>
          <w:trHeight w:val="35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6334C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Kaupallinen satama</w:t>
            </w:r>
            <w:r>
              <w:t xml:space="preserve"> 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AC559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BFE6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A8D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</w:t>
            </w:r>
            <w:r w:rsidR="00DD6B6E" w:rsidRPr="00FF58E6">
              <w:rPr>
                <w:sz w:val="20"/>
              </w:rPr>
              <w:t>-</w:t>
            </w:r>
            <w:r w:rsidRPr="00FF58E6">
              <w:rPr>
                <w:sz w:val="20"/>
              </w:rPr>
              <w:t xml:space="preserve"> </w:t>
            </w:r>
            <w:r w:rsidRPr="00FF58E6">
              <w:rPr>
                <w:rFonts w:cs="Arial"/>
                <w:sz w:val="20"/>
              </w:rPr>
              <w:t xml:space="preserve">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8471E52" w14:textId="77777777" w:rsidTr="006B4B6B">
        <w:trPr>
          <w:cantSplit/>
          <w:trHeight w:val="283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30E03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Kalastussatama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6A5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5A955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DE2E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1924A7E" w14:textId="77777777" w:rsidTr="006B4B6B">
        <w:trPr>
          <w:cantSplit/>
          <w:trHeight w:val="2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1E88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Teollisuussatama</w:t>
            </w:r>
            <w:r>
              <w:t xml:space="preserve"> 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333B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52085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7018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02206F10" w14:textId="77777777" w:rsidTr="006B4B6B">
        <w:trPr>
          <w:cantSplit/>
          <w:trHeight w:val="377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B4B2" w14:textId="77777777" w:rsidR="001673FF" w:rsidRDefault="001673FF" w:rsidP="006B4B6B">
            <w:pPr>
              <w:pStyle w:val="Ohjetekstipieni"/>
            </w:pPr>
            <w:r>
              <w:t xml:space="preserve">      Huvivenesatama</w:t>
            </w:r>
          </w:p>
          <w:p w14:paraId="1160B9F4" w14:textId="77777777" w:rsidR="001673FF" w:rsidRDefault="001673FF" w:rsidP="006B4B6B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  </w:t>
            </w:r>
            <w:r>
              <w:rPr>
                <w:rFonts w:ascii="Arial" w:hAnsi="Arial"/>
                <w:sz w:val="16"/>
                <w:lang w:val="fi-FI"/>
              </w:rPr>
              <w:t>kotisatama</w:t>
            </w:r>
          </w:p>
          <w:p w14:paraId="46CA7C57" w14:textId="77777777" w:rsidR="001673FF" w:rsidRDefault="001673FF" w:rsidP="006B4B6B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  </w:t>
            </w:r>
            <w:r>
              <w:rPr>
                <w:rFonts w:ascii="Arial" w:hAnsi="Arial"/>
                <w:sz w:val="16"/>
                <w:lang w:val="fi-FI"/>
              </w:rPr>
              <w:t>vierassatama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E002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94B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81E8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40B9D33" w14:textId="77777777" w:rsidTr="006B4B6B">
        <w:trPr>
          <w:cantSplit/>
          <w:trHeight w:val="283"/>
        </w:trPr>
        <w:tc>
          <w:tcPr>
            <w:tcW w:w="2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5AC2" w14:textId="77777777" w:rsidR="001673FF" w:rsidRDefault="001673FF" w:rsidP="006B4B6B">
            <w:pPr>
              <w:pStyle w:val="Tyttteksti"/>
            </w:pP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82D2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8191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D51E6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250570D" w14:textId="77777777" w:rsidTr="006B4B6B">
        <w:trPr>
          <w:cantSplit/>
          <w:trHeight w:val="40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A93A7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>
              <w:t xml:space="preserve"> </w:t>
            </w: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5DAF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9F1B2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FB74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</w:tbl>
    <w:p w14:paraId="7F285341" w14:textId="77777777" w:rsidR="001673FF" w:rsidRDefault="001673FF"/>
    <w:tbl>
      <w:tblPr>
        <w:tblW w:w="992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495"/>
        <w:gridCol w:w="1914"/>
        <w:gridCol w:w="1134"/>
        <w:gridCol w:w="142"/>
        <w:gridCol w:w="851"/>
        <w:gridCol w:w="141"/>
        <w:gridCol w:w="426"/>
        <w:gridCol w:w="850"/>
        <w:gridCol w:w="1134"/>
        <w:gridCol w:w="142"/>
        <w:gridCol w:w="1134"/>
      </w:tblGrid>
      <w:tr w:rsidR="001673FF" w14:paraId="55FE3827" w14:textId="77777777">
        <w:trPr>
          <w:cantSplit/>
          <w:trHeight w:val="243"/>
        </w:trPr>
        <w:tc>
          <w:tcPr>
            <w:tcW w:w="666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0ED408" w14:textId="77777777" w:rsidR="001673FF" w:rsidRDefault="001673FF" w:rsidP="00564A0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564A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TOIMINNAN NYKYISET LUVAT, PÄÄTÖKSET, SOPIMUKSET YM.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E914A4" w14:textId="77777777" w:rsidR="001673FF" w:rsidRDefault="001673FF">
            <w:pPr>
              <w:pStyle w:val="Ohjetekstipieni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C9BA56" w14:textId="77777777" w:rsidR="001673FF" w:rsidRDefault="001673FF">
            <w:pPr>
              <w:pStyle w:val="Ohjetekstipieni"/>
              <w:rPr>
                <w:b/>
                <w:bCs/>
              </w:rPr>
            </w:pPr>
          </w:p>
        </w:tc>
      </w:tr>
      <w:tr w:rsidR="001673FF" w14:paraId="3F848D40" w14:textId="77777777">
        <w:trPr>
          <w:cantSplit/>
          <w:trHeight w:val="295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11E1" w14:textId="77777777" w:rsidR="001673FF" w:rsidRDefault="001673FF">
            <w:pPr>
              <w:pStyle w:val="Tyttteksti"/>
              <w:rPr>
                <w:b/>
                <w:bCs/>
                <w:lang w:val="fi-FI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9E49" w14:textId="77777777" w:rsidR="001673FF" w:rsidRDefault="001673FF">
            <w:pPr>
              <w:pStyle w:val="Ohjetekstipieni"/>
            </w:pPr>
            <w:r>
              <w:t>Antopäivämäärä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1D2D" w14:textId="77777777" w:rsidR="001673FF" w:rsidRDefault="001673FF">
            <w:pPr>
              <w:pStyle w:val="Ohjetekstipieni"/>
            </w:pPr>
            <w:r>
              <w:t>Viranomainen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2C34" w14:textId="77777777" w:rsidR="001673FF" w:rsidRDefault="001673FF">
            <w:pPr>
              <w:pStyle w:val="Ohjetekstipieni"/>
            </w:pPr>
            <w:r>
              <w:t>Diaarinumero</w:t>
            </w:r>
          </w:p>
        </w:tc>
      </w:tr>
      <w:tr w:rsidR="001673FF" w14:paraId="2672825A" w14:textId="77777777" w:rsidTr="006B4B6B">
        <w:trPr>
          <w:cantSplit/>
          <w:trHeight w:val="293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B993B" w14:textId="77777777" w:rsidR="001673FF" w:rsidRDefault="001673FF" w:rsidP="006B4B6B">
            <w:pPr>
              <w:pStyle w:val="Tyttteksti"/>
              <w:rPr>
                <w:rFonts w:ascii="Arial" w:hAnsi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Päätös sataman jätehuoltosuunnitelman merkitsemisestä</w:t>
            </w:r>
          </w:p>
          <w:p w14:paraId="32A24320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rPr>
                <w:rFonts w:ascii="Arial" w:hAnsi="Arial"/>
                <w:sz w:val="16"/>
                <w:lang w:val="fi-FI"/>
              </w:rPr>
              <w:t xml:space="preserve">      ympäristönsuojelun tietojärjestelmään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60289" w14:textId="77777777" w:rsidR="001673FF" w:rsidRPr="00FF58E6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086E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2274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E86A8E4" w14:textId="77777777" w:rsidTr="006B4B6B">
        <w:trPr>
          <w:cantSplit/>
          <w:trHeight w:val="180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71BE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Ympäristölupa</w:t>
            </w:r>
            <w:r>
              <w:rPr>
                <w:lang w:val="fi-FI"/>
              </w:rPr>
              <w:t xml:space="preserve"> 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3E99" w14:textId="77777777" w:rsidR="001673FF" w:rsidRPr="00FF58E6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2C61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2F1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1E07CBF6" w14:textId="77777777" w:rsidTr="006B4B6B">
        <w:trPr>
          <w:cantSplit/>
          <w:trHeight w:val="255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F549" w14:textId="77777777" w:rsidR="001673FF" w:rsidRDefault="001673FF" w:rsidP="006B4B6B">
            <w:pPr>
              <w:pStyle w:val="Tyttteksti"/>
              <w:rPr>
                <w:rFonts w:ascii="Arial" w:hAnsi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Viemäriin liittymissopimus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3F625" w14:textId="77777777" w:rsidR="001673FF" w:rsidRPr="00FF58E6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B066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A136C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E761FA7" w14:textId="77777777" w:rsidTr="006B4B6B">
        <w:trPr>
          <w:cantSplit/>
          <w:trHeight w:val="204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58E9" w14:textId="77777777" w:rsidR="001673FF" w:rsidRDefault="001673FF" w:rsidP="006B4B6B">
            <w:pPr>
              <w:pStyle w:val="Tyttteksti"/>
              <w:rPr>
                <w:rFonts w:ascii="Arial" w:hAnsi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Muu näihin rinnastettava voimassa oleva lupa tai päätös</w:t>
            </w:r>
          </w:p>
          <w:p w14:paraId="22E7B37F" w14:textId="77777777" w:rsidR="001673FF" w:rsidRPr="00FF58E6" w:rsidRDefault="001673FF" w:rsidP="006B4B6B">
            <w:pPr>
              <w:pStyle w:val="Tyttteksti"/>
              <w:rPr>
                <w:rFonts w:ascii="Arial" w:hAnsi="Arial"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C23D" w14:textId="77777777" w:rsidR="001673FF" w:rsidRPr="00FF58E6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735B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31B1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08A67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3"/>
        </w:trPr>
        <w:tc>
          <w:tcPr>
            <w:tcW w:w="9923" w:type="dxa"/>
            <w:gridSpan w:val="12"/>
            <w:tcBorders>
              <w:bottom w:val="single" w:sz="6" w:space="0" w:color="auto"/>
            </w:tcBorders>
          </w:tcPr>
          <w:p w14:paraId="04A92708" w14:textId="77777777" w:rsidR="00FF58E6" w:rsidRDefault="00FF58E6">
            <w:pPr>
              <w:pStyle w:val="Ohjetekstipieni"/>
              <w:rPr>
                <w:b/>
                <w:bCs/>
              </w:rPr>
            </w:pPr>
          </w:p>
          <w:p w14:paraId="684B1DD1" w14:textId="77777777" w:rsidR="00FF58E6" w:rsidRDefault="00FF58E6">
            <w:pPr>
              <w:pStyle w:val="Ohjetekstipieni"/>
              <w:rPr>
                <w:b/>
                <w:bCs/>
              </w:rPr>
            </w:pPr>
          </w:p>
          <w:p w14:paraId="24C3D8CF" w14:textId="77777777" w:rsidR="00430904" w:rsidRDefault="00430904">
            <w:pPr>
              <w:pStyle w:val="Ohjetekstipieni"/>
              <w:rPr>
                <w:b/>
                <w:bCs/>
              </w:rPr>
            </w:pPr>
          </w:p>
          <w:p w14:paraId="086136AC" w14:textId="77777777" w:rsidR="00430904" w:rsidRDefault="00430904">
            <w:pPr>
              <w:pStyle w:val="Ohjetekstipieni"/>
              <w:rPr>
                <w:b/>
                <w:bCs/>
              </w:rPr>
            </w:pPr>
          </w:p>
          <w:p w14:paraId="147B242D" w14:textId="77777777" w:rsidR="00430904" w:rsidRDefault="00430904">
            <w:pPr>
              <w:pStyle w:val="Ohjetekstipieni"/>
              <w:rPr>
                <w:b/>
                <w:bCs/>
              </w:rPr>
            </w:pPr>
          </w:p>
          <w:p w14:paraId="532794F5" w14:textId="77777777" w:rsidR="001673FF" w:rsidRDefault="001673FF" w:rsidP="00564A0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564A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SATAMAN JÄTEHUOLTOSUUNNITELMA</w:t>
            </w:r>
          </w:p>
        </w:tc>
      </w:tr>
      <w:tr w:rsidR="001673FF" w14:paraId="085498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F475" w14:textId="77777777" w:rsidR="001673FF" w:rsidRDefault="001673FF">
            <w:pPr>
              <w:pStyle w:val="Ohjetekstipieni"/>
              <w:rPr>
                <w:b/>
                <w:bCs/>
              </w:rPr>
            </w:pPr>
          </w:p>
          <w:p w14:paraId="219FF9AF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1.    Vastaanotettavat jätelajit, jäteastioiden/säiliöiden koko ja tyhjennys sekä arvio vuosittain syntyvistä määristä</w:t>
            </w:r>
          </w:p>
          <w:p w14:paraId="113A6580" w14:textId="77777777" w:rsidR="001673FF" w:rsidRDefault="001673FF">
            <w:pPr>
              <w:pStyle w:val="Ohjetekstipieni"/>
              <w:rPr>
                <w:b/>
                <w:bCs/>
              </w:rPr>
            </w:pPr>
          </w:p>
        </w:tc>
      </w:tr>
      <w:tr w:rsidR="001673FF" w14:paraId="58A5AA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290D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Lajiteltu kiinteä tavanomainen jäte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B72E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Määrä vuodessa  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4949" w14:textId="77777777" w:rsidR="001673FF" w:rsidRDefault="001673FF" w:rsidP="00DD6B6E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Jäteastia/säiliö ja sen tilavuus</w:t>
            </w:r>
            <w:r w:rsidR="00DD6B6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(m</w:t>
            </w:r>
            <w:r>
              <w:rPr>
                <w:b/>
                <w:bCs/>
                <w:i/>
                <w:vertAlign w:val="superscript"/>
              </w:rPr>
              <w:t>3</w:t>
            </w:r>
            <w:r>
              <w:rPr>
                <w:b/>
                <w:bCs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4CBD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Tyhjennys </w:t>
            </w:r>
          </w:p>
          <w:p w14:paraId="34ACB29F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säännöllisesti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4DEF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Tyhjennys </w:t>
            </w:r>
          </w:p>
          <w:p w14:paraId="10B3B14E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tarvittaessa</w:t>
            </w:r>
          </w:p>
        </w:tc>
      </w:tr>
      <w:tr w:rsidR="001673FF" w14:paraId="1453005C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D773" w14:textId="77777777" w:rsidR="001673FF" w:rsidRDefault="001673FF" w:rsidP="006B4B6B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biojäte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42D3" w14:textId="77777777" w:rsidR="001673FF" w:rsidRDefault="001673FF" w:rsidP="006B4B6B">
            <w:pPr>
              <w:pStyle w:val="Tyttteksti"/>
              <w:tabs>
                <w:tab w:val="left" w:pos="1942"/>
              </w:tabs>
              <w:rPr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6FA4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E25D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BFF5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27CDB223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818B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lasi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38D36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D10AE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C8AB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F959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31FDC444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A449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metalli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478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2088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6675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658E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18E447B3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29B6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muovi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101F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4968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F3F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6A99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3C04B03E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68E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pahvi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6B2F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7D60B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5A6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3B24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5C36F8B9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FE09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paperi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6C00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EF79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ECFF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A5D1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474D5360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BB15" w14:textId="77777777" w:rsidR="001673FF" w:rsidRDefault="001673FF" w:rsidP="006B4B6B">
            <w:pPr>
              <w:pStyle w:val="Tyttteksti"/>
              <w:rPr>
                <w:sz w:val="24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fi-FI"/>
              </w:rPr>
              <w:instrText xml:space="preserve"> FORMTEXT </w:instrText>
            </w:r>
            <w:r>
              <w:rPr>
                <w:sz w:val="24"/>
                <w:lang w:val="fi-FI"/>
              </w:rPr>
            </w:r>
            <w:r>
              <w:rPr>
                <w:sz w:val="24"/>
                <w:lang w:val="fi-FI"/>
              </w:rPr>
              <w:fldChar w:fldCharType="separate"/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sz w:val="24"/>
                <w:lang w:val="fi-FI"/>
              </w:rPr>
              <w:fldChar w:fldCharType="end"/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5F85D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B231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FAA9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FEB5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3AB013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59D2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Lajittelematon sekajäte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C638" w14:textId="77777777" w:rsidR="001673FF" w:rsidRDefault="001673FF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t</w:t>
            </w:r>
            <w:r w:rsidRPr="00DD6B6E">
              <w:rPr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5923" w14:textId="77777777" w:rsidR="001673FF" w:rsidRPr="00FF58E6" w:rsidRDefault="001673FF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8B3A" w14:textId="77777777" w:rsidR="001673FF" w:rsidRDefault="001673FF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8FF1E" w14:textId="77777777" w:rsidR="001673FF" w:rsidRDefault="001673FF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7CBC17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2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C9B6" w14:textId="77777777" w:rsidR="001673FF" w:rsidRDefault="006B4B6B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Vaaralliset </w:t>
            </w:r>
            <w:r w:rsidR="001673FF">
              <w:rPr>
                <w:b/>
                <w:bCs/>
              </w:rPr>
              <w:t>jätteet, kiinteät</w:t>
            </w:r>
          </w:p>
        </w:tc>
      </w:tr>
      <w:tr w:rsidR="001673FF" w14:paraId="14CD9013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5D391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öljyiset jätteet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23BAA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kg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C85D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E8F4D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C25A9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6B525EFC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EDEA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akut, paristot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E8A6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kpl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FC73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A0F0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1D3B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69507F30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E1CE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</w:t>
            </w:r>
            <w:r w:rsidR="00DD6B6E" w:rsidRPr="00DD6B6E">
              <w:rPr>
                <w:rFonts w:ascii="Arial" w:hAnsi="Arial" w:cs="Arial"/>
                <w:sz w:val="16"/>
                <w:szCs w:val="16"/>
              </w:rPr>
              <w:t>loiste</w:t>
            </w:r>
            <w:r w:rsidR="00240FAB">
              <w:rPr>
                <w:rFonts w:ascii="Arial" w:hAnsi="Arial" w:cs="Arial"/>
                <w:sz w:val="16"/>
                <w:szCs w:val="16"/>
              </w:rPr>
              <w:t>putke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/>
                <w:sz w:val="16"/>
              </w:rPr>
              <w:t xml:space="preserve"> yms</w:t>
            </w:r>
            <w:r>
              <w:t>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8A35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DC16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700BF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878A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461289C9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4E45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fi-FI"/>
              </w:rPr>
              <w:instrText xml:space="preserve"> FORMTEXT </w:instrText>
            </w:r>
            <w:r>
              <w:rPr>
                <w:sz w:val="24"/>
                <w:lang w:val="fi-FI"/>
              </w:rPr>
            </w:r>
            <w:r>
              <w:rPr>
                <w:sz w:val="24"/>
                <w:lang w:val="fi-FI"/>
              </w:rPr>
              <w:fldChar w:fldCharType="separate"/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sz w:val="24"/>
                <w:lang w:val="fi-FI"/>
              </w:rPr>
              <w:fldChar w:fldCharType="end"/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943E" w14:textId="77777777" w:rsidR="001673FF" w:rsidRDefault="001673FF" w:rsidP="006B4B6B">
            <w:pPr>
              <w:pStyle w:val="Tyttteksti"/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AECEF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6191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E238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458030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BF35" w14:textId="77777777" w:rsidR="001673FF" w:rsidRDefault="006B4B6B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Vaaralliset </w:t>
            </w:r>
            <w:r w:rsidR="001673FF">
              <w:rPr>
                <w:b/>
                <w:bCs/>
              </w:rPr>
              <w:t>jätteet, nestemäiset</w:t>
            </w:r>
          </w:p>
        </w:tc>
      </w:tr>
      <w:tr w:rsidR="001673FF" w14:paraId="1E9CCD12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8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7CA3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öljyt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748C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l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DF7F3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FDFE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D582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0F34B231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F44C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jäähdyt</w:t>
            </w:r>
            <w:r w:rsidR="00DD6B6E">
              <w:rPr>
                <w:rFonts w:ascii="Arial" w:hAnsi="Arial"/>
                <w:sz w:val="16"/>
                <w:lang w:val="fi-FI"/>
              </w:rPr>
              <w:t>in</w:t>
            </w:r>
            <w:r>
              <w:rPr>
                <w:rFonts w:ascii="Arial" w:hAnsi="Arial"/>
                <w:sz w:val="16"/>
                <w:lang w:val="fi-FI"/>
              </w:rPr>
              <w:t>nesteet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C965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13F8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0BBE2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75B7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5DF7C3E6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4CAEE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maalit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F118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kg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2D718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A875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6A3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73C3B4C7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3031" w14:textId="77777777" w:rsidR="001673FF" w:rsidRPr="00DD6B6E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B6E"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 w:rsidRPr="00DD6B6E"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 w:rsidR="00DD6B6E">
              <w:rPr>
                <w:rFonts w:ascii="Arial" w:hAnsi="Arial"/>
                <w:sz w:val="16"/>
                <w:lang w:val="fi-FI"/>
              </w:rPr>
              <w:t>, mikä?</w:t>
            </w:r>
            <w:r>
              <w:rPr>
                <w:rFonts w:ascii="Arial" w:hAnsi="Arial"/>
                <w:sz w:val="16"/>
                <w:lang w:val="fi-FI"/>
              </w:rPr>
              <w:t xml:space="preserve"> </w:t>
            </w: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6EEA" w14:textId="77777777" w:rsidR="001673FF" w:rsidRPr="00DD6B6E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DD6B6E"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D6B6E"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kg</w:t>
            </w:r>
            <w:r w:rsidRPr="00DD6B6E">
              <w:rPr>
                <w:lang w:val="fi-FI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D9CE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82A9" w14:textId="77777777" w:rsidR="001673FF" w:rsidRPr="00DD6B6E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B6E"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6A87" w14:textId="77777777" w:rsidR="001673FF" w:rsidRPr="00DD6B6E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B6E"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3BE99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1A2C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Nestemäiset jätteet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E8C4" w14:textId="77777777" w:rsidR="001673FF" w:rsidRDefault="001673FF">
            <w:pPr>
              <w:pStyle w:val="Ohjetekstipieni"/>
            </w:pPr>
            <w:r>
              <w:rPr>
                <w:b/>
                <w:bCs/>
              </w:rPr>
              <w:t>Kiinteä</w:t>
            </w:r>
            <w:r>
              <w:t xml:space="preserve"> </w:t>
            </w:r>
            <w:r>
              <w:rPr>
                <w:b/>
                <w:bCs/>
              </w:rPr>
              <w:t xml:space="preserve">järjestelmä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9EC9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Liikuteltava järjestelmä  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8154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Erillinen säiliö koko (m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342D" w14:textId="77777777" w:rsidR="001673FF" w:rsidRDefault="001673FF">
            <w:pPr>
              <w:pStyle w:val="Ohjetekstipieni"/>
              <w:rPr>
                <w:b/>
                <w:bCs/>
              </w:rPr>
            </w:pPr>
          </w:p>
        </w:tc>
      </w:tr>
      <w:tr w:rsidR="001673FF" w14:paraId="271FF0DB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7D37" w14:textId="77777777" w:rsidR="00DD6B6E" w:rsidRDefault="001673FF" w:rsidP="006B4B6B">
            <w:pPr>
              <w:pStyle w:val="Tyttteksti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="006B4B6B">
              <w:rPr>
                <w:rFonts w:ascii="Arial" w:hAnsi="Arial" w:cs="Arial"/>
                <w:b/>
                <w:bCs/>
                <w:sz w:val="16"/>
                <w:lang w:val="fi-FI"/>
              </w:rPr>
              <w:t xml:space="preserve">Vaaralliset </w:t>
            </w: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jätteet:</w:t>
            </w:r>
          </w:p>
          <w:p w14:paraId="0D1E51FE" w14:textId="77777777" w:rsidR="001673FF" w:rsidRDefault="001673FF" w:rsidP="006B4B6B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rPr>
                <w:rFonts w:ascii="Arial" w:hAnsi="Arial" w:cs="Arial"/>
                <w:sz w:val="16"/>
                <w:lang w:val="fi-FI"/>
              </w:rPr>
              <w:t xml:space="preserve">       pilssivedet,</w:t>
            </w:r>
          </w:p>
          <w:p w14:paraId="5F3C3ACA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rPr>
                <w:rFonts w:ascii="Arial" w:hAnsi="Arial" w:cs="Arial"/>
                <w:sz w:val="16"/>
                <w:lang w:val="fi-FI"/>
              </w:rPr>
              <w:t xml:space="preserve">       muut öljyiset vedet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83618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0E7711">
              <w:rPr>
                <w:rFonts w:ascii="Arial" w:hAnsi="Arial" w:cs="Arial"/>
                <w:sz w:val="16"/>
                <w:szCs w:val="16"/>
                <w:lang w:val="fi-FI"/>
              </w:rPr>
              <w:t>m</w:t>
            </w:r>
            <w:r w:rsidRPr="000E7711">
              <w:rPr>
                <w:rFonts w:ascii="Arial" w:hAnsi="Arial" w:cs="Arial"/>
                <w:sz w:val="16"/>
                <w:szCs w:val="16"/>
                <w:vertAlign w:val="superscript"/>
                <w:lang w:val="fi-FI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000F9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22A86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16E6" w14:textId="77777777" w:rsidR="001673FF" w:rsidRPr="00FF58E6" w:rsidRDefault="001673FF" w:rsidP="006B4B6B">
            <w:pPr>
              <w:pStyle w:val="Tyttteksti2"/>
              <w:rPr>
                <w:i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1C39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5FB2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1CF1ACF6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7B616" w14:textId="77777777" w:rsidR="001673FF" w:rsidRDefault="001673FF" w:rsidP="006B4B6B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 w:cs="Arial"/>
                <w:sz w:val="16"/>
                <w:lang w:val="fi-FI"/>
              </w:rPr>
              <w:t>käymäläjätevedet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2A22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0E7711">
              <w:rPr>
                <w:rFonts w:ascii="Arial" w:hAnsi="Arial" w:cs="Arial"/>
                <w:sz w:val="16"/>
                <w:szCs w:val="16"/>
              </w:rPr>
              <w:t>m</w:t>
            </w:r>
            <w:r w:rsidRPr="000E771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lang w:val="fi-FI"/>
              </w:rPr>
              <w:t xml:space="preserve">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A2069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2F9D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8136" w14:textId="0C026034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="00E548E4">
              <w:rPr>
                <w:sz w:val="20"/>
              </w:rPr>
              <w:t> </w:t>
            </w:r>
            <w:r w:rsidR="00E548E4">
              <w:rPr>
                <w:sz w:val="20"/>
              </w:rPr>
              <w:t> </w:t>
            </w:r>
            <w:r w:rsidR="00E548E4">
              <w:rPr>
                <w:sz w:val="20"/>
              </w:rPr>
              <w:t> </w:t>
            </w:r>
            <w:r w:rsidR="00E548E4">
              <w:rPr>
                <w:sz w:val="20"/>
              </w:rPr>
              <w:t> </w:t>
            </w:r>
            <w:r w:rsidR="00E548E4">
              <w:rPr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6D31B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D6828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20464B5E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1874" w14:textId="77777777" w:rsidR="001673FF" w:rsidRDefault="001673FF" w:rsidP="006B4B6B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 w:cs="Arial"/>
                <w:sz w:val="16"/>
                <w:lang w:val="fi-FI"/>
              </w:rPr>
              <w:t>kemiallisen käymälän</w:t>
            </w:r>
          </w:p>
          <w:p w14:paraId="53081818" w14:textId="77777777" w:rsidR="001673FF" w:rsidRDefault="001673FF" w:rsidP="006B4B6B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rPr>
                <w:rFonts w:ascii="Arial" w:hAnsi="Arial" w:cs="Arial"/>
                <w:sz w:val="16"/>
                <w:lang w:val="fi-FI"/>
              </w:rPr>
              <w:t xml:space="preserve">        jätevedet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13798" w14:textId="77777777" w:rsidR="001673FF" w:rsidRDefault="001673FF" w:rsidP="006B4B6B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0E7711">
              <w:rPr>
                <w:rFonts w:ascii="Arial" w:hAnsi="Arial" w:cs="Arial"/>
                <w:sz w:val="16"/>
                <w:szCs w:val="16"/>
              </w:rPr>
              <w:t>m</w:t>
            </w:r>
            <w:r w:rsidRPr="000E771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AB1E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78321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E4BC0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D884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4300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72A954FE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60C1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 w:rsidR="00DD6B6E">
              <w:rPr>
                <w:rFonts w:ascii="Arial" w:hAnsi="Arial"/>
                <w:sz w:val="16"/>
                <w:lang w:val="fi-FI"/>
              </w:rPr>
              <w:t>, mikä?</w:t>
            </w:r>
            <w:r>
              <w:rPr>
                <w:rFonts w:ascii="Arial" w:hAnsi="Arial"/>
                <w:sz w:val="16"/>
                <w:lang w:val="fi-FI"/>
              </w:rPr>
              <w:t xml:space="preserve"> </w:t>
            </w: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9EDDA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0E7711">
              <w:rPr>
                <w:rFonts w:ascii="Arial" w:hAnsi="Arial" w:cs="Arial"/>
                <w:sz w:val="16"/>
                <w:szCs w:val="16"/>
              </w:rPr>
              <w:t>m</w:t>
            </w:r>
            <w:r w:rsidRPr="000E771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7979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D00E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6C4C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76D4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66FA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48E4">
              <w:fldChar w:fldCharType="separate"/>
            </w:r>
            <w:r>
              <w:fldChar w:fldCharType="end"/>
            </w:r>
          </w:p>
        </w:tc>
      </w:tr>
      <w:tr w:rsidR="001673FF" w14:paraId="2D4F4C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4"/>
        </w:trPr>
        <w:tc>
          <w:tcPr>
            <w:tcW w:w="75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7BBF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2.   Kuvaus jätteiden vastaanottopaikasta: pohjarakenteet, allastukset, sataman jätevesihuolto, </w:t>
            </w:r>
          </w:p>
          <w:p w14:paraId="434E48BF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      aitaukset, vartiointi, ongelmajätepiste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29E" w14:textId="77777777" w:rsidR="001673FF" w:rsidRDefault="00DD6B6E">
            <w:pPr>
              <w:pStyle w:val="Ohjetekstipieni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1673FF">
              <w:rPr>
                <w:rFonts w:cs="Arial"/>
              </w:rPr>
              <w:t>elvitys ja pohjapiirros</w:t>
            </w:r>
          </w:p>
          <w:p w14:paraId="7A8A78F5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rFonts w:cs="Arial"/>
              </w:rPr>
              <w:t xml:space="preserve">liite </w:t>
            </w:r>
            <w:r>
              <w:t xml:space="preserve">nro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6110F7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9A58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110C43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75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ACB9" w14:textId="77777777" w:rsidR="001673FF" w:rsidRDefault="001673FF" w:rsidP="000E7711">
            <w:pPr>
              <w:pStyle w:val="Ohjetekstipieni"/>
            </w:pPr>
            <w:r>
              <w:rPr>
                <w:b/>
                <w:bCs/>
              </w:rPr>
              <w:t xml:space="preserve">3.   Jätteiden esikäsittelylaitteet ja </w:t>
            </w:r>
            <w:r w:rsidR="000E7711">
              <w:rPr>
                <w:b/>
                <w:bCs/>
              </w:rPr>
              <w:t>-</w:t>
            </w:r>
            <w:r>
              <w:rPr>
                <w:b/>
                <w:bCs/>
              </w:rPr>
              <w:t>menetelmät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2933" w14:textId="77777777" w:rsidR="001673FF" w:rsidRDefault="001673FF">
            <w:pPr>
              <w:pStyle w:val="Ohjetekstipieni"/>
            </w:pPr>
            <w:r>
              <w:t xml:space="preserve">liite nro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6B873D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6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9524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124AE9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0746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4.   Jätteiden toimitus satamasta, hyödyntäminen/käsittely:</w:t>
            </w:r>
          </w:p>
        </w:tc>
      </w:tr>
      <w:tr w:rsidR="001673FF" w14:paraId="0FF18F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3652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Jätelaji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DB8F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Jätteiden toimituspaikka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A26A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Jätteiden hyödyntäminen/käsittely</w:t>
            </w:r>
          </w:p>
        </w:tc>
      </w:tr>
      <w:tr w:rsidR="001673FF" w14:paraId="0023FD7A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93D67" w14:textId="77777777" w:rsidR="001673FF" w:rsidRDefault="001673FF" w:rsidP="006B4B6B">
            <w:pPr>
              <w:pStyle w:val="Ohjetekstipieni"/>
            </w:pPr>
            <w:r>
              <w:t>biojäte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7BF7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5EF0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7E41430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DC7A" w14:textId="77777777" w:rsidR="001673FF" w:rsidRDefault="001673FF" w:rsidP="006B4B6B">
            <w:pPr>
              <w:pStyle w:val="Ohjetekstipieni"/>
            </w:pPr>
            <w:r>
              <w:t>lasi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2622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5F1A5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0AC307C6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800F" w14:textId="77777777" w:rsidR="001673FF" w:rsidRDefault="001673FF" w:rsidP="006B4B6B">
            <w:pPr>
              <w:pStyle w:val="Ohjetekstipieni"/>
            </w:pPr>
            <w:r>
              <w:t>metalli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8746C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73D2F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66E9B46C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E648" w14:textId="77777777" w:rsidR="001673FF" w:rsidRDefault="001673FF" w:rsidP="006B4B6B">
            <w:pPr>
              <w:pStyle w:val="Ohjetekstipieni"/>
            </w:pPr>
            <w:r>
              <w:t>pahvi, paperi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5090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A09E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4137370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8A12" w14:textId="77777777" w:rsidR="001673FF" w:rsidRDefault="001673FF" w:rsidP="006B4B6B">
            <w:pPr>
              <w:pStyle w:val="Ohjetekstipieni"/>
            </w:pPr>
            <w:r>
              <w:t>sekajäte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B186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4B7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6FB839FC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9403" w14:textId="77777777" w:rsidR="001673FF" w:rsidRDefault="006B4B6B" w:rsidP="006B4B6B">
            <w:pPr>
              <w:pStyle w:val="Ohjetekstipieni"/>
            </w:pPr>
            <w:r>
              <w:t xml:space="preserve">vaarallinen </w:t>
            </w:r>
            <w:r w:rsidR="001673FF">
              <w:t>jäte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B088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5A9E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52AFE31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5698B" w14:textId="77777777" w:rsidR="001673FF" w:rsidRDefault="001673FF" w:rsidP="006B4B6B">
            <w:pPr>
              <w:pStyle w:val="Ohjetekstipieni"/>
            </w:pPr>
            <w:r>
              <w:t>nestemäiset jätteet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A9AD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023D2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C093B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5B8B" w14:textId="77777777" w:rsidR="001673FF" w:rsidRDefault="001673FF">
            <w:pPr>
              <w:pStyle w:val="Ohjetekstipieni"/>
            </w:pPr>
            <w:r>
              <w:t>muu</w:t>
            </w:r>
            <w:r w:rsidR="00DD6B6E">
              <w:t>, mikä?</w:t>
            </w:r>
          </w:p>
          <w:p w14:paraId="6AD2B0BF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73A4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35EA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</w:tbl>
    <w:p w14:paraId="094DF9B4" w14:textId="77777777" w:rsidR="001673FF" w:rsidRDefault="001673FF">
      <w:r>
        <w:br w:type="page"/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1842"/>
        <w:gridCol w:w="1985"/>
      </w:tblGrid>
      <w:tr w:rsidR="001673FF" w14:paraId="0191DA4F" w14:textId="77777777">
        <w:trPr>
          <w:cantSplit/>
          <w:trHeight w:val="22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1DD3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   Sataman jätehuoltosuunnitelman toimeenpanosta vastaava henkilö (nimi, osoite, puhelin, telefax, sähköposti)</w:t>
            </w:r>
          </w:p>
        </w:tc>
      </w:tr>
      <w:tr w:rsidR="001673FF" w14:paraId="25B969FD" w14:textId="77777777">
        <w:trPr>
          <w:cantSplit/>
          <w:trHeight w:val="265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B415" w14:textId="77777777" w:rsidR="006B4B6B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0B6E77DC" w14:textId="77777777"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E47A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6.   Satama-alueen jätehuollosta ja vastanottolaitteistojen kunnosta vastaavan henkilön/vastaavien henkilöiden</w:t>
            </w:r>
          </w:p>
          <w:p w14:paraId="5D0106CB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      yhteystiedot (nimi, osoite, puhelin, telefax, sähköposti)</w:t>
            </w:r>
          </w:p>
        </w:tc>
      </w:tr>
      <w:tr w:rsidR="001673FF" w14:paraId="137A9F6B" w14:textId="77777777">
        <w:trPr>
          <w:cantSplit/>
          <w:trHeight w:val="261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EBCB" w14:textId="77777777" w:rsidR="006B4B6B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D91FA31" w14:textId="77777777">
        <w:trPr>
          <w:cantSplit/>
          <w:trHeight w:val="252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8916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7.   Sataman jätteiden vastaanoton maksujärjestelmä</w:t>
            </w:r>
          </w:p>
        </w:tc>
      </w:tr>
      <w:tr w:rsidR="001673FF" w14:paraId="15DD303D" w14:textId="77777777">
        <w:trPr>
          <w:cantSplit/>
          <w:trHeight w:val="2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048A" w14:textId="77777777" w:rsidR="001673FF" w:rsidRDefault="001673FF">
            <w:pPr>
              <w:pStyle w:val="Ohjetekstipieni"/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Jätemaksu sisältyy satamamaksuun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FAB4" w14:textId="77777777" w:rsidR="001673FF" w:rsidRDefault="001673FF">
            <w:pPr>
              <w:pStyle w:val="Ohjetekstipieni"/>
            </w:pPr>
            <w:r>
              <w:t xml:space="preserve"> </w:t>
            </w: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Erillinen maksu jätettäessä jätettä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7353" w14:textId="77777777" w:rsidR="001673FF" w:rsidRDefault="001673FF">
            <w:pPr>
              <w:pStyle w:val="Ohjetekstipieni"/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 Jätemaksu sisältyy venepaikkamaksuun </w:t>
            </w:r>
          </w:p>
        </w:tc>
      </w:tr>
      <w:tr w:rsidR="001673FF" w14:paraId="416DA51D" w14:textId="77777777">
        <w:trPr>
          <w:cantSplit/>
          <w:trHeight w:val="2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5C04" w14:textId="77777777" w:rsidR="001673FF" w:rsidRDefault="001673FF">
            <w:pPr>
              <w:pStyle w:val="Ohjetekstipieni"/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Jätemaksu sisältyy jäsenmaksuun   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E6B5" w14:textId="77777777" w:rsidR="001673FF" w:rsidRDefault="001673FF" w:rsidP="00DD6B6E">
            <w:pPr>
              <w:pStyle w:val="Ohjetekstipieni"/>
            </w:pPr>
            <w:r>
              <w:t xml:space="preserve"> </w:t>
            </w: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548E4">
              <w:rPr>
                <w:sz w:val="20"/>
              </w:rPr>
            </w:r>
            <w:r w:rsidR="00E548E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</w:t>
            </w:r>
            <w:r w:rsidR="00DD6B6E">
              <w:t>M</w:t>
            </w:r>
            <w:r>
              <w:t>uu</w:t>
            </w:r>
            <w:r w:rsidR="00DD6B6E">
              <w:t>, mikä?</w:t>
            </w:r>
            <w:r>
              <w:rPr>
                <w:sz w:val="20"/>
              </w:rPr>
              <w:t xml:space="preserve"> </w:t>
            </w:r>
            <w:r w:rsidRPr="00430904">
              <w:rPr>
                <w:rFonts w:ascii="Times New Roman" w:hAnsi="Times New Roman"/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43090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30904">
              <w:rPr>
                <w:rFonts w:ascii="Times New Roman" w:hAnsi="Times New Roman"/>
                <w:sz w:val="20"/>
              </w:rPr>
            </w:r>
            <w:r w:rsidRPr="00430904">
              <w:rPr>
                <w:rFonts w:ascii="Times New Roman" w:hAnsi="Times New Roman"/>
                <w:sz w:val="20"/>
              </w:rPr>
              <w:fldChar w:fldCharType="separate"/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673FF" w14:paraId="13417B5A" w14:textId="77777777">
        <w:trPr>
          <w:cantSplit/>
          <w:trHeight w:val="19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3103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8.   Tiedottaminen jätehuoltoasioista sataman käyttäjille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1402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t xml:space="preserve">liite nro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14ACCD1B" w14:textId="77777777">
        <w:trPr>
          <w:cantSplit/>
          <w:trHeight w:val="315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F174" w14:textId="77777777" w:rsidR="006B4B6B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5AD77BA7" w14:textId="77777777">
        <w:tblPrEx>
          <w:tblCellMar>
            <w:top w:w="57" w:type="dxa"/>
          </w:tblCellMar>
        </w:tblPrEx>
        <w:trPr>
          <w:cantSplit/>
          <w:trHeight w:val="354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2FBE" w14:textId="77777777" w:rsidR="001673FF" w:rsidRDefault="001673FF">
            <w:pPr>
              <w:pStyle w:val="Ohjetekstipieni"/>
              <w:tabs>
                <w:tab w:val="left" w:pos="284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   Jätekirjanpito: vastaanotettujen jätteiden laatu ja määrä, toimittaminen käsiteltäväksi/hyödynnettäväksi/loppusijoitettavaksi</w:t>
            </w:r>
            <w:r w:rsidR="00240FAB">
              <w:rPr>
                <w:b/>
                <w:color w:val="000000"/>
              </w:rPr>
              <w:t>;</w:t>
            </w:r>
          </w:p>
          <w:p w14:paraId="2D4568F0" w14:textId="77777777" w:rsidR="001673FF" w:rsidRDefault="001673FF" w:rsidP="0088511C">
            <w:pPr>
              <w:pStyle w:val="Ohjetekstipieni"/>
              <w:tabs>
                <w:tab w:val="left" w:pos="284"/>
              </w:tabs>
              <w:rPr>
                <w:b/>
                <w:color w:val="FF0000"/>
                <w:sz w:val="20"/>
              </w:rPr>
            </w:pPr>
            <w:r>
              <w:rPr>
                <w:b/>
                <w:color w:val="000000"/>
              </w:rPr>
              <w:t xml:space="preserve">      </w:t>
            </w:r>
            <w:r w:rsidR="00240FAB">
              <w:rPr>
                <w:b/>
                <w:color w:val="000000"/>
              </w:rPr>
              <w:t>t</w:t>
            </w:r>
            <w:r>
              <w:rPr>
                <w:b/>
                <w:color w:val="000000"/>
              </w:rPr>
              <w:t>iedon keräystapa ja asiasta vastaavan henkilön yhteystiedot (nimi, osoite, puhelin, sähköposti)</w:t>
            </w:r>
          </w:p>
        </w:tc>
      </w:tr>
      <w:tr w:rsidR="001673FF" w14:paraId="487CB93B" w14:textId="77777777">
        <w:tblPrEx>
          <w:tblCellMar>
            <w:top w:w="57" w:type="dxa"/>
          </w:tblCellMar>
        </w:tblPrEx>
        <w:trPr>
          <w:cantSplit/>
          <w:trHeight w:val="272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A5EA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F0045C5" w14:textId="77777777">
        <w:tblPrEx>
          <w:tblCellMar>
            <w:top w:w="57" w:type="dxa"/>
          </w:tblCellMar>
        </w:tblPrEx>
        <w:trPr>
          <w:cantSplit/>
          <w:trHeight w:val="177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E140" w14:textId="77777777" w:rsidR="001673FF" w:rsidRDefault="001673FF">
            <w:pPr>
              <w:pStyle w:val="Ohjetekstipieni"/>
              <w:tabs>
                <w:tab w:val="left" w:pos="284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  Allekirjoitus</w:t>
            </w:r>
          </w:p>
        </w:tc>
      </w:tr>
      <w:tr w:rsidR="001673FF" w14:paraId="769E8403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513C" w14:textId="77777777" w:rsidR="001673FF" w:rsidRDefault="001673FF">
            <w:pPr>
              <w:pStyle w:val="Ohjetekstipieni"/>
            </w:pPr>
            <w:r>
              <w:t>Paikka ja päivämäärä</w:t>
            </w:r>
          </w:p>
          <w:p w14:paraId="54164D40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50C57DED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5948" w14:textId="77777777" w:rsidR="001673FF" w:rsidRDefault="001673FF">
            <w:pPr>
              <w:pStyle w:val="Ohjetekstipieni"/>
            </w:pPr>
            <w:r>
              <w:t>Ilmoituksen tekijän allekirjoitus</w:t>
            </w:r>
          </w:p>
          <w:p w14:paraId="11DCF21B" w14:textId="77777777" w:rsidR="001673FF" w:rsidRDefault="001673FF">
            <w:pPr>
              <w:pStyle w:val="Ohjetekstipieni"/>
            </w:pPr>
          </w:p>
          <w:p w14:paraId="6440AC34" w14:textId="77777777" w:rsidR="00BB0687" w:rsidRDefault="00BB0687">
            <w:pPr>
              <w:pStyle w:val="Ohjetekstipieni"/>
            </w:pPr>
          </w:p>
          <w:p w14:paraId="201B4226" w14:textId="77777777" w:rsidR="00BB0687" w:rsidRDefault="00BB0687">
            <w:pPr>
              <w:pStyle w:val="Ohjetekstipieni"/>
            </w:pPr>
          </w:p>
        </w:tc>
      </w:tr>
      <w:tr w:rsidR="001673FF" w14:paraId="49BC7AF0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C9EF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  <w:p w14:paraId="255BB1B0" w14:textId="77777777" w:rsidR="001673FF" w:rsidRDefault="001673FF">
            <w:pPr>
              <w:pStyle w:val="Ohjetekstipieni"/>
              <w:tabs>
                <w:tab w:val="left" w:pos="284"/>
              </w:tabs>
              <w:rPr>
                <w:b/>
                <w:color w:val="000000"/>
              </w:rPr>
            </w:pPr>
            <w:r>
              <w:t>Nimen selvennys</w:t>
            </w:r>
          </w:p>
        </w:tc>
      </w:tr>
      <w:tr w:rsidR="001673FF" w14:paraId="7112D572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2666" w14:textId="77777777" w:rsidR="001673FF" w:rsidRDefault="001673FF">
            <w:pPr>
              <w:pStyle w:val="Ohjetekstipieni"/>
            </w:pPr>
            <w:r>
              <w:t>Ilmoituksen tekijän yhteystiedot (osoite, puhelin, sähköposti)</w:t>
            </w:r>
          </w:p>
          <w:p w14:paraId="4C5EEF65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F552939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7BDC" w14:textId="77777777" w:rsidR="001673FF" w:rsidRDefault="001673FF">
            <w:pPr>
              <w:pStyle w:val="Ohjetekstipieni"/>
            </w:pPr>
            <w:r>
              <w:t>Jätehuoltosuunnitelman laatija</w:t>
            </w:r>
          </w:p>
          <w:p w14:paraId="07039419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6444060" w14:textId="77777777">
        <w:tblPrEx>
          <w:tblCellMar>
            <w:top w:w="57" w:type="dxa"/>
          </w:tblCellMar>
        </w:tblPrEx>
        <w:trPr>
          <w:cantSplit/>
          <w:trHeight w:val="154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4A3" w14:textId="77777777" w:rsidR="001673FF" w:rsidRDefault="001673FF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Jätehuoltosuunnitelman laatijan yhteystiedot (osoite, puhelin, telefax, sähköposti)</w:t>
            </w:r>
          </w:p>
          <w:p w14:paraId="3BBF559D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42A340FF" w14:textId="77777777">
        <w:tblPrEx>
          <w:tblCellMar>
            <w:top w:w="57" w:type="dxa"/>
          </w:tblCellMar>
        </w:tblPrEx>
        <w:trPr>
          <w:cantSplit/>
          <w:trHeight w:val="79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82A1" w14:textId="77777777" w:rsidR="001673FF" w:rsidRPr="00DD6B6E" w:rsidRDefault="00DD6B6E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sz w:val="16"/>
                <w:szCs w:val="16"/>
              </w:rPr>
            </w:pPr>
            <w:r w:rsidRPr="00DD6B6E">
              <w:rPr>
                <w:rFonts w:ascii="Arial" w:hAnsi="Arial" w:cs="Arial"/>
                <w:b/>
                <w:bCs/>
                <w:sz w:val="16"/>
                <w:szCs w:val="16"/>
              </w:rPr>
              <w:t>LISÄTIETOJA:</w:t>
            </w:r>
          </w:p>
          <w:p w14:paraId="3EAE5FF0" w14:textId="77777777" w:rsidR="001673FF" w:rsidRPr="00FF58E6" w:rsidRDefault="00DD6B6E" w:rsidP="00DD6B6E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</w:tbl>
    <w:p w14:paraId="0C014311" w14:textId="77777777" w:rsidR="001673FF" w:rsidRDefault="001673FF">
      <w:pPr>
        <w:rPr>
          <w:sz w:val="22"/>
        </w:rPr>
      </w:pPr>
    </w:p>
    <w:sectPr w:rsidR="001673FF">
      <w:headerReference w:type="default" r:id="rId7"/>
      <w:footerReference w:type="default" r:id="rId8"/>
      <w:pgSz w:w="11906" w:h="16838" w:code="9"/>
      <w:pgMar w:top="568" w:right="567" w:bottom="62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45B2" w14:textId="77777777" w:rsidR="00D7692E" w:rsidRDefault="00D7692E">
      <w:r>
        <w:separator/>
      </w:r>
    </w:p>
  </w:endnote>
  <w:endnote w:type="continuationSeparator" w:id="0">
    <w:p w14:paraId="08EB8455" w14:textId="77777777" w:rsidR="00D7692E" w:rsidRDefault="00D7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8CB8" w14:textId="77777777" w:rsidR="00371C28" w:rsidRDefault="00371C28">
    <w:pPr>
      <w:pStyle w:val="Ohjeteksit"/>
    </w:pPr>
    <w:r>
      <w:rPr>
        <w:sz w:val="16"/>
      </w:rPr>
      <w:t>6031 / 0</w:t>
    </w:r>
    <w:r w:rsidR="006B4B6B">
      <w:rPr>
        <w:sz w:val="16"/>
      </w:rPr>
      <w:t>5</w:t>
    </w:r>
    <w:r>
      <w:rPr>
        <w:sz w:val="16"/>
      </w:rPr>
      <w:t>.201</w:t>
    </w:r>
    <w:r w:rsidR="006B4B6B">
      <w:rPr>
        <w:sz w:val="16"/>
      </w:rPr>
      <w:t>2</w:t>
    </w:r>
    <w:r>
      <w:tab/>
    </w:r>
    <w:r>
      <w:tab/>
    </w:r>
    <w:r>
      <w:tab/>
    </w:r>
    <w:r>
      <w:tab/>
    </w:r>
    <w:r>
      <w:rPr>
        <w:rStyle w:val="Sivunumero"/>
        <w:sz w:val="16"/>
        <w:lang w:val="fi-FI"/>
      </w:rPr>
      <w:fldChar w:fldCharType="begin"/>
    </w:r>
    <w:r>
      <w:rPr>
        <w:rStyle w:val="Sivunumero"/>
        <w:sz w:val="16"/>
        <w:lang w:val="fi-FI"/>
      </w:rPr>
      <w:instrText xml:space="preserve"> PAGE </w:instrText>
    </w:r>
    <w:r>
      <w:rPr>
        <w:rStyle w:val="Sivunumero"/>
        <w:sz w:val="16"/>
        <w:lang w:val="fi-FI"/>
      </w:rPr>
      <w:fldChar w:fldCharType="separate"/>
    </w:r>
    <w:r w:rsidR="00183B43">
      <w:rPr>
        <w:rStyle w:val="Sivunumero"/>
        <w:noProof/>
        <w:sz w:val="16"/>
        <w:lang w:val="fi-FI"/>
      </w:rPr>
      <w:t>1</w:t>
    </w:r>
    <w:r>
      <w:rPr>
        <w:rStyle w:val="Sivunumero"/>
        <w:sz w:val="16"/>
        <w:lang w:val="fi-FI"/>
      </w:rPr>
      <w:fldChar w:fldCharType="end"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A125" w14:textId="77777777" w:rsidR="00D7692E" w:rsidRDefault="00D7692E">
      <w:r>
        <w:separator/>
      </w:r>
    </w:p>
  </w:footnote>
  <w:footnote w:type="continuationSeparator" w:id="0">
    <w:p w14:paraId="574509B0" w14:textId="77777777" w:rsidR="00D7692E" w:rsidRDefault="00D7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EAEF" w14:textId="77777777" w:rsidR="00371C28" w:rsidRDefault="00371C28">
    <w:pPr>
      <w:pStyle w:val="Yltunniste"/>
      <w:jc w:val="right"/>
      <w:rPr>
        <w:b w:val="0"/>
        <w:sz w:val="24"/>
      </w:rPr>
    </w:pPr>
  </w:p>
  <w:p w14:paraId="24B27F2F" w14:textId="77777777" w:rsidR="00371C28" w:rsidRDefault="00371C28">
    <w:pPr>
      <w:pStyle w:val="Yltunniste"/>
    </w:pPr>
    <w:r>
      <w:rPr>
        <w:sz w:val="24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3E7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1" w15:restartNumberingAfterBreak="0">
    <w:nsid w:val="06C26A12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2" w15:restartNumberingAfterBreak="0">
    <w:nsid w:val="0B8F23AF"/>
    <w:multiLevelType w:val="multilevel"/>
    <w:tmpl w:val="329ABA8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9951654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4" w15:restartNumberingAfterBreak="0">
    <w:nsid w:val="31F0010D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5" w15:restartNumberingAfterBreak="0">
    <w:nsid w:val="63B201A0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6" w15:restartNumberingAfterBreak="0">
    <w:nsid w:val="6B764DD5"/>
    <w:multiLevelType w:val="multilevel"/>
    <w:tmpl w:val="329ABA8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7F663451"/>
    <w:multiLevelType w:val="singleLevel"/>
    <w:tmpl w:val="88C09C0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num w:numId="1" w16cid:durableId="161968402">
    <w:abstractNumId w:val="6"/>
  </w:num>
  <w:num w:numId="2" w16cid:durableId="1209953035">
    <w:abstractNumId w:val="2"/>
  </w:num>
  <w:num w:numId="3" w16cid:durableId="1539246882">
    <w:abstractNumId w:val="7"/>
  </w:num>
  <w:num w:numId="4" w16cid:durableId="1707948603">
    <w:abstractNumId w:val="5"/>
  </w:num>
  <w:num w:numId="5" w16cid:durableId="1226527670">
    <w:abstractNumId w:val="0"/>
  </w:num>
  <w:num w:numId="6" w16cid:durableId="777414046">
    <w:abstractNumId w:val="4"/>
  </w:num>
  <w:num w:numId="7" w16cid:durableId="1784643568">
    <w:abstractNumId w:val="3"/>
  </w:num>
  <w:num w:numId="8" w16cid:durableId="17213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692E"/>
    <w:rsid w:val="000E7711"/>
    <w:rsid w:val="001210FC"/>
    <w:rsid w:val="001673FF"/>
    <w:rsid w:val="00183B43"/>
    <w:rsid w:val="00240FAB"/>
    <w:rsid w:val="003336EB"/>
    <w:rsid w:val="00371C28"/>
    <w:rsid w:val="003A7FD8"/>
    <w:rsid w:val="003E5F85"/>
    <w:rsid w:val="00402117"/>
    <w:rsid w:val="00430904"/>
    <w:rsid w:val="00564A03"/>
    <w:rsid w:val="006721AF"/>
    <w:rsid w:val="006B4B6B"/>
    <w:rsid w:val="0085141D"/>
    <w:rsid w:val="0088511C"/>
    <w:rsid w:val="00953652"/>
    <w:rsid w:val="009C0A73"/>
    <w:rsid w:val="00BB0687"/>
    <w:rsid w:val="00BE080A"/>
    <w:rsid w:val="00CA6390"/>
    <w:rsid w:val="00D7692E"/>
    <w:rsid w:val="00DB5F26"/>
    <w:rsid w:val="00DD6B6E"/>
    <w:rsid w:val="00E548E4"/>
    <w:rsid w:val="00EB33F0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7077F"/>
  <w15:docId w15:val="{7D57F5AD-4F46-482E-8D15-3EC42BD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jc w:val="right"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Times" w:hAnsi="Times"/>
      <w:b/>
      <w:sz w:val="28"/>
    </w:rPr>
  </w:style>
  <w:style w:type="paragraph" w:styleId="Otsikko3">
    <w:name w:val="heading 3"/>
    <w:basedOn w:val="Normaali"/>
    <w:next w:val="Normaali"/>
    <w:qFormat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outlineLvl w:val="3"/>
    </w:pPr>
    <w:rPr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rFonts w:ascii="Arial" w:hAnsi="Arial"/>
      <w:b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Ohjetekstipieni">
    <w:name w:val="Ohjeteksti_pieni"/>
    <w:basedOn w:val="Normaali"/>
    <w:rPr>
      <w:rFonts w:ascii="Arial" w:hAnsi="Arial"/>
      <w:sz w:val="16"/>
    </w:rPr>
  </w:style>
  <w:style w:type="paragraph" w:customStyle="1" w:styleId="Tyttteksti2">
    <w:name w:val="Täyttöteksti2"/>
    <w:basedOn w:val="Normaali"/>
    <w:pPr>
      <w:tabs>
        <w:tab w:val="left" w:pos="1134"/>
      </w:tabs>
    </w:pPr>
    <w:rPr>
      <w:sz w:val="24"/>
    </w:rPr>
  </w:style>
  <w:style w:type="paragraph" w:customStyle="1" w:styleId="Tyyli1">
    <w:name w:val="Tyyli1"/>
    <w:pPr>
      <w:jc w:val="center"/>
    </w:pPr>
    <w:rPr>
      <w:rFonts w:ascii="Times" w:hAnsi="Times"/>
    </w:rPr>
  </w:style>
  <w:style w:type="paragraph" w:customStyle="1" w:styleId="1Luettelo">
    <w:name w:val="1Luettelo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73F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7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ipine\Downloads\6031%20sataman%20ilmoituslomake%20ja%20j&#228;tehuoltosuunnitelm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6031 sataman ilmoituslomake ja jätehuoltosuunnitelma</Template>
  <TotalTime>1</TotalTime>
  <Pages>3</Pages>
  <Words>941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</vt:lpstr>
    </vt:vector>
  </TitlesOfParts>
  <Company>Ympäristöhallinto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</dc:title>
  <dc:creator>Riipinen Katariina</dc:creator>
  <cp:lastModifiedBy>Riipinen Katariina</cp:lastModifiedBy>
  <cp:revision>2</cp:revision>
  <cp:lastPrinted>2010-03-05T13:18:00Z</cp:lastPrinted>
  <dcterms:created xsi:type="dcterms:W3CDTF">2024-12-03T09:17:00Z</dcterms:created>
  <dcterms:modified xsi:type="dcterms:W3CDTF">2024-12-03T09:18:00Z</dcterms:modified>
</cp:coreProperties>
</file>